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B49" w:rsidRDefault="00234B49">
      <w:pPr>
        <w:pStyle w:val="BodyText"/>
      </w:pPr>
      <w:r>
        <w:t>Výpis  z ustavujícího zasedání zastupitelstva obce Košice, konaného dne 10.11.2014 ve  20:00 hod.</w:t>
      </w:r>
    </w:p>
    <w:p w:rsidR="00234B49" w:rsidRDefault="00234B49">
      <w:pPr>
        <w:rPr>
          <w:rFonts w:ascii="Times New Roman" w:hAnsi="Times New Roman" w:cs="Times New Roman"/>
          <w:sz w:val="24"/>
          <w:szCs w:val="24"/>
        </w:rPr>
      </w:pPr>
    </w:p>
    <w:p w:rsidR="00234B49" w:rsidRDefault="00234B49">
      <w:pPr>
        <w:pStyle w:val="NoSpacing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Zastupitelstvo obce Košice schvaluje následující program ustavujícího zasedání </w:t>
      </w:r>
    </w:p>
    <w:p w:rsidR="00234B49" w:rsidRDefault="00234B49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ab/>
        <w:t xml:space="preserve">Volba starosty a místostarosty </w:t>
      </w:r>
    </w:p>
    <w:p w:rsidR="00234B49" w:rsidRDefault="00234B49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Určení, které funkce budou členové zastupitelstva vykonávat jako neuvolnění (§ 72 zákona o obcích)</w:t>
      </w:r>
    </w:p>
    <w:p w:rsidR="00234B49" w:rsidRDefault="00234B49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Určení způsobu volby starosty a místostarosty</w:t>
      </w:r>
    </w:p>
    <w:p w:rsidR="00234B49" w:rsidRDefault="00234B49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Volba starosty</w:t>
      </w:r>
    </w:p>
    <w:p w:rsidR="00234B49" w:rsidRDefault="00234B49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Volba místostarosty</w:t>
      </w:r>
    </w:p>
    <w:p w:rsidR="00234B49" w:rsidRDefault="00234B49">
      <w:pPr>
        <w:pStyle w:val="NoSpacing"/>
        <w:numPr>
          <w:ilvl w:val="0"/>
          <w:numId w:val="3"/>
        </w:numPr>
        <w:ind w:hanging="10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Zřízení finančního a kontrolního výboru</w:t>
      </w:r>
    </w:p>
    <w:p w:rsidR="00234B49" w:rsidRDefault="00234B49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Určení počtu členů finančního , kontrolního a kulturního výboru</w:t>
      </w:r>
    </w:p>
    <w:p w:rsidR="00234B49" w:rsidRDefault="00234B49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Volba předsedy finančního výboru</w:t>
      </w:r>
    </w:p>
    <w:p w:rsidR="00234B49" w:rsidRDefault="00234B49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Volba předsedy kontrolního výboru</w:t>
      </w:r>
    </w:p>
    <w:p w:rsidR="00234B49" w:rsidRDefault="00234B49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Volba předsedy kulturního výboru</w:t>
      </w:r>
    </w:p>
    <w:p w:rsidR="00234B49" w:rsidRDefault="00234B49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Volba členů finančního výboru</w:t>
      </w:r>
    </w:p>
    <w:p w:rsidR="00234B49" w:rsidRDefault="00234B49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Volba členů kontrolního výboru</w:t>
      </w:r>
    </w:p>
    <w:p w:rsidR="00234B49" w:rsidRDefault="00234B49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Volba členů kulturního výboru</w:t>
      </w:r>
    </w:p>
    <w:p w:rsidR="00234B49" w:rsidRDefault="00234B49">
      <w:pPr>
        <w:pStyle w:val="NoSpacing"/>
        <w:numPr>
          <w:ilvl w:val="0"/>
          <w:numId w:val="3"/>
        </w:numPr>
        <w:ind w:hanging="10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Rozhodnutí o odměnách za výkon funkcí neuvolněných členů zastupitelstva ( § 72 zákona o obcích)</w:t>
      </w:r>
    </w:p>
    <w:p w:rsidR="00234B49" w:rsidRDefault="00234B4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34B49" w:rsidRDefault="00234B4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34B49" w:rsidRDefault="00234B49">
      <w:pPr>
        <w:pStyle w:val="NoSpacing"/>
        <w:numPr>
          <w:ilvl w:val="0"/>
          <w:numId w:val="6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Zastupitelstvo obce Košice v souladu s § 72  zákona o obcích určilo, že  funkce starosty obce bude vykonávána jako neuvolněná.</w:t>
      </w:r>
    </w:p>
    <w:p w:rsidR="00234B49" w:rsidRDefault="00234B49">
      <w:pPr>
        <w:pStyle w:val="NoSpacing"/>
        <w:ind w:left="567"/>
        <w:jc w:val="both"/>
      </w:pPr>
      <w:r>
        <w:t xml:space="preserve"> Výsledek hlasování : Pro  5  , Proti  0 , Zdržel se  0 .</w:t>
      </w:r>
    </w:p>
    <w:p w:rsidR="00234B49" w:rsidRDefault="00234B49">
      <w:pPr>
        <w:pStyle w:val="NoSpacing"/>
        <w:ind w:left="567"/>
        <w:jc w:val="both"/>
      </w:pPr>
    </w:p>
    <w:p w:rsidR="00234B49" w:rsidRDefault="00234B49">
      <w:pPr>
        <w:pStyle w:val="NoSpacing"/>
        <w:numPr>
          <w:ilvl w:val="0"/>
          <w:numId w:val="6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Zastupitelstvo obce Košice schválilo veřejné hlasování při volbě starosty a místostarosty postupem uvedeným předsedajícím.</w:t>
      </w:r>
    </w:p>
    <w:p w:rsidR="00234B49" w:rsidRDefault="00234B49">
      <w:pPr>
        <w:pStyle w:val="NoSpacing"/>
        <w:ind w:left="567" w:hanging="567"/>
        <w:jc w:val="both"/>
      </w:pPr>
      <w:r>
        <w:t xml:space="preserve">   </w:t>
      </w:r>
      <w:r>
        <w:tab/>
        <w:t>Výsledek hlasování : Pro  5  , Proti  0 , Zdržel se  0 .</w:t>
      </w:r>
    </w:p>
    <w:p w:rsidR="00234B49" w:rsidRDefault="00234B49">
      <w:pPr>
        <w:pStyle w:val="NoSpacing"/>
        <w:ind w:left="567" w:hanging="567"/>
        <w:jc w:val="both"/>
      </w:pPr>
    </w:p>
    <w:p w:rsidR="00234B49" w:rsidRDefault="00234B49">
      <w:pPr>
        <w:pStyle w:val="NoSpacing"/>
        <w:numPr>
          <w:ilvl w:val="0"/>
          <w:numId w:val="6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Zastupitelstvo obce Košice zvolilo starostkou obce Dagmar Laubovou.</w:t>
      </w:r>
    </w:p>
    <w:p w:rsidR="00234B49" w:rsidRDefault="00234B49">
      <w:pPr>
        <w:pStyle w:val="NoSpacing"/>
        <w:ind w:left="567"/>
        <w:jc w:val="both"/>
      </w:pPr>
      <w:r>
        <w:t>Výsledek hlasování : Pro  4 , Proti  0 , Zdržel se  1</w:t>
      </w:r>
    </w:p>
    <w:p w:rsidR="00234B49" w:rsidRDefault="00234B49">
      <w:pPr>
        <w:pStyle w:val="NoSpacing"/>
        <w:ind w:left="567"/>
        <w:jc w:val="both"/>
      </w:pPr>
    </w:p>
    <w:p w:rsidR="00234B49" w:rsidRDefault="00234B49">
      <w:pPr>
        <w:pStyle w:val="NoSpacing"/>
        <w:numPr>
          <w:ilvl w:val="0"/>
          <w:numId w:val="6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Zastupitelstvo obce Košice zvolilo místostarostou obce Josefa Opaska</w:t>
      </w:r>
    </w:p>
    <w:p w:rsidR="00234B49" w:rsidRDefault="00234B49">
      <w:pPr>
        <w:pStyle w:val="NoSpacing"/>
        <w:ind w:left="567"/>
        <w:jc w:val="both"/>
      </w:pPr>
      <w:r>
        <w:t xml:space="preserve"> Výsledek hlasování : Pro 4 , Proti  0 , Zdržel se  1.</w:t>
      </w:r>
    </w:p>
    <w:p w:rsidR="00234B49" w:rsidRDefault="00234B49">
      <w:pPr>
        <w:pStyle w:val="NoSpacing"/>
        <w:ind w:left="567"/>
        <w:jc w:val="both"/>
      </w:pPr>
    </w:p>
    <w:p w:rsidR="00234B49" w:rsidRDefault="00234B49">
      <w:pPr>
        <w:pStyle w:val="NoSpacing"/>
        <w:numPr>
          <w:ilvl w:val="0"/>
          <w:numId w:val="6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Zastupitelstvo obce Košice zřídilo finanční výbor, kontrolní výbor a kulturní výbor. Výbory budou  3-člené. </w:t>
      </w:r>
    </w:p>
    <w:p w:rsidR="00234B49" w:rsidRDefault="00234B49">
      <w:pPr>
        <w:pStyle w:val="NoSpacing"/>
        <w:ind w:left="567" w:hanging="567"/>
        <w:jc w:val="both"/>
      </w:pPr>
      <w:r>
        <w:t xml:space="preserve">             Výsledek hlasování : Pro  5 , Proti  0 , Zdržel se  0 .</w:t>
      </w:r>
    </w:p>
    <w:p w:rsidR="00234B49" w:rsidRDefault="00234B49">
      <w:pPr>
        <w:pStyle w:val="NoSpacing"/>
        <w:ind w:left="567" w:hanging="567"/>
        <w:jc w:val="both"/>
      </w:pPr>
    </w:p>
    <w:p w:rsidR="00234B49" w:rsidRDefault="00234B49">
      <w:pPr>
        <w:pStyle w:val="NoSpacing"/>
        <w:numPr>
          <w:ilvl w:val="0"/>
          <w:numId w:val="6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Zastupitelstvo obce Košice zvolilo předsedou finančního výboru obce  MVDr.Martinu Novákovou.    </w:t>
      </w:r>
    </w:p>
    <w:p w:rsidR="00234B49" w:rsidRDefault="00234B49">
      <w:pPr>
        <w:pStyle w:val="NoSpacing"/>
        <w:ind w:left="567" w:hanging="567"/>
        <w:jc w:val="both"/>
      </w:pPr>
      <w:r>
        <w:t xml:space="preserve">            Výsledek hlasování : Pro  4, Proti  0 , Zdržel se  1.</w:t>
      </w:r>
    </w:p>
    <w:p w:rsidR="00234B49" w:rsidRDefault="00234B49">
      <w:pPr>
        <w:pStyle w:val="NoSpacing"/>
        <w:ind w:left="567" w:hanging="567"/>
        <w:jc w:val="both"/>
      </w:pPr>
    </w:p>
    <w:p w:rsidR="00234B49" w:rsidRDefault="00234B49">
      <w:pPr>
        <w:pStyle w:val="NoSpacing"/>
        <w:numPr>
          <w:ilvl w:val="0"/>
          <w:numId w:val="6"/>
        </w:numPr>
        <w:ind w:left="567" w:right="-170" w:hanging="567"/>
        <w:jc w:val="both"/>
      </w:pPr>
      <w:r>
        <w:t>Zastupitelstvo obce Košice zvolilo předsedou kontrolního výboru obce Martina Klečáka.                        Výsledek hlasování : Pro  4 , Proti  0 , Zdržel se  1.</w:t>
      </w:r>
    </w:p>
    <w:p w:rsidR="00234B49" w:rsidRDefault="00234B49">
      <w:pPr>
        <w:pStyle w:val="NoSpacing"/>
        <w:ind w:right="-170"/>
        <w:jc w:val="both"/>
      </w:pPr>
    </w:p>
    <w:p w:rsidR="00234B49" w:rsidRDefault="00234B49">
      <w:pPr>
        <w:pStyle w:val="NoSpacing"/>
        <w:numPr>
          <w:ilvl w:val="0"/>
          <w:numId w:val="6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Zastupitelstvo obce Košice zvolilo předsedou kultirního výboru obce Miroslavu Klečákovou.                  </w:t>
      </w:r>
    </w:p>
    <w:p w:rsidR="00234B49" w:rsidRDefault="00234B49">
      <w:pPr>
        <w:pStyle w:val="NoSpacing"/>
        <w:jc w:val="both"/>
      </w:pPr>
      <w:r>
        <w:t xml:space="preserve">            Výsledek hlasování : Pro  4 , Proti  0 , Zdržel se  1.</w:t>
      </w:r>
    </w:p>
    <w:p w:rsidR="00234B49" w:rsidRDefault="00234B49">
      <w:pPr>
        <w:pStyle w:val="NoSpacing"/>
        <w:jc w:val="both"/>
      </w:pPr>
    </w:p>
    <w:p w:rsidR="00234B49" w:rsidRDefault="00234B49">
      <w:pPr>
        <w:pStyle w:val="NoSpacing"/>
        <w:jc w:val="both"/>
      </w:pPr>
    </w:p>
    <w:p w:rsidR="00234B49" w:rsidRDefault="00234B49">
      <w:pPr>
        <w:pStyle w:val="NoSpacing"/>
        <w:jc w:val="both"/>
      </w:pPr>
    </w:p>
    <w:p w:rsidR="00234B49" w:rsidRDefault="00234B49">
      <w:pPr>
        <w:pStyle w:val="NoSpacing"/>
        <w:numPr>
          <w:ilvl w:val="0"/>
          <w:numId w:val="6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Zastupitelstvo obce Košice zvolilo členy finančního výboru I.Vokolkovou a D.Šustka.</w:t>
      </w:r>
    </w:p>
    <w:p w:rsidR="00234B49" w:rsidRDefault="00234B49">
      <w:pPr>
        <w:pStyle w:val="NoSpacing"/>
        <w:jc w:val="both"/>
      </w:pPr>
      <w:r>
        <w:t xml:space="preserve">            Výsledek hlasování : Pro  5 , Proti  0 , Zdržel se  0 .</w:t>
      </w:r>
    </w:p>
    <w:p w:rsidR="00234B49" w:rsidRDefault="00234B49">
      <w:pPr>
        <w:pStyle w:val="NoSpacing"/>
        <w:jc w:val="both"/>
      </w:pPr>
    </w:p>
    <w:p w:rsidR="00234B49" w:rsidRDefault="00234B49">
      <w:pPr>
        <w:pStyle w:val="NoSpacing"/>
        <w:numPr>
          <w:ilvl w:val="0"/>
          <w:numId w:val="6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Zastupitelstvo obce Košice zvolilo členy kontrolního výboru MVDr.M.Nováka a L.Smetanu.</w:t>
      </w:r>
    </w:p>
    <w:p w:rsidR="00234B49" w:rsidRDefault="00234B49">
      <w:pPr>
        <w:pStyle w:val="NoSpacing"/>
        <w:ind w:left="567"/>
        <w:jc w:val="both"/>
      </w:pPr>
      <w:r>
        <w:t>Výsledek hlasování : Pro  5 , Proti  0 , Zdržel se  0 .</w:t>
      </w:r>
    </w:p>
    <w:p w:rsidR="00234B49" w:rsidRDefault="00234B49">
      <w:pPr>
        <w:pStyle w:val="NoSpacing"/>
        <w:ind w:left="567"/>
        <w:jc w:val="both"/>
      </w:pPr>
    </w:p>
    <w:p w:rsidR="00234B49" w:rsidRDefault="00234B49">
      <w:pPr>
        <w:pStyle w:val="NoSpacing"/>
        <w:numPr>
          <w:ilvl w:val="0"/>
          <w:numId w:val="6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Zastupitelstvo obce Košice zvolilo členy kulturního výboru  J.Šustkovou a J.Opaska </w:t>
      </w:r>
    </w:p>
    <w:p w:rsidR="00234B49" w:rsidRDefault="00234B49">
      <w:pPr>
        <w:pStyle w:val="NoSpacing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Výsledek hlasování : Pro  4 , Proti  0 , Zdržel se  1</w:t>
      </w:r>
    </w:p>
    <w:p w:rsidR="00234B49" w:rsidRDefault="00234B49">
      <w:pPr>
        <w:rPr>
          <w:rFonts w:ascii="Times New Roman" w:hAnsi="Times New Roman" w:cs="Times New Roman"/>
          <w:sz w:val="24"/>
          <w:szCs w:val="24"/>
        </w:rPr>
      </w:pPr>
    </w:p>
    <w:p w:rsidR="00234B49" w:rsidRDefault="00234B49">
      <w:pPr>
        <w:pStyle w:val="NoSpacing"/>
        <w:numPr>
          <w:ilvl w:val="0"/>
          <w:numId w:val="6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Zastupitelstvo obce Košice v souladu s § 72 a § 84 odst. 2 písm. n) zákona o obcích schválilo odměnu za výkon funkce neuvolněného starostu, neuvolněného místostarostu a předsedům výborů odměnu od 10.11.2014. Členové výborů a členové zastupitelstva – bez odměny.</w:t>
      </w:r>
    </w:p>
    <w:p w:rsidR="00234B49" w:rsidRDefault="00234B49">
      <w:pPr>
        <w:pStyle w:val="NoSpacing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234B49" w:rsidRDefault="00234B49">
      <w:pPr>
        <w:pStyle w:val="NoSpacing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Výsledek hlasování : Pro  5 , Proti  0 , Zdržel se  0 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234B49" w:rsidRDefault="00234B49">
      <w:pPr>
        <w:rPr>
          <w:rFonts w:ascii="Times New Roman" w:hAnsi="Times New Roman" w:cs="Times New Roman"/>
          <w:sz w:val="24"/>
          <w:szCs w:val="24"/>
        </w:rPr>
      </w:pPr>
    </w:p>
    <w:p w:rsidR="00234B49" w:rsidRDefault="00234B49">
      <w:pPr>
        <w:rPr>
          <w:rFonts w:ascii="Times New Roman" w:hAnsi="Times New Roman" w:cs="Times New Roman"/>
          <w:sz w:val="24"/>
          <w:szCs w:val="24"/>
        </w:rPr>
      </w:pPr>
    </w:p>
    <w:p w:rsidR="00234B49" w:rsidRDefault="00234B4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Ověřovatelé zápisu</w:t>
      </w:r>
    </w:p>
    <w:p w:rsidR="00234B49" w:rsidRDefault="00234B4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Miroslava  Klečáková  …………………………………</w:t>
      </w:r>
    </w:p>
    <w:p w:rsidR="00234B49" w:rsidRDefault="00234B4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34B49" w:rsidRDefault="00234B4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Josef Opasek            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</w:t>
      </w:r>
    </w:p>
    <w:p w:rsidR="00234B49" w:rsidRDefault="00234B4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34B49" w:rsidRDefault="00234B4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34B49" w:rsidRDefault="00234B4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Starostka obce </w:t>
      </w:r>
      <w:r>
        <w:rPr>
          <w:rFonts w:ascii="Times New Roman" w:hAnsi="Times New Roman" w:cs="Times New Roman"/>
          <w:sz w:val="24"/>
          <w:szCs w:val="24"/>
        </w:rPr>
        <w:tab/>
        <w:t>Dagmar Laubová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</w:t>
      </w:r>
    </w:p>
    <w:p w:rsidR="00234B49" w:rsidRDefault="00234B4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34B49" w:rsidRDefault="00234B4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34B49" w:rsidRDefault="00234B4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Zapisovatel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MVDr.Martina Nováková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</w:t>
      </w:r>
    </w:p>
    <w:sectPr w:rsidR="00234B49" w:rsidSect="00234B49">
      <w:pgSz w:w="11906" w:h="16838"/>
      <w:pgMar w:top="964" w:right="1418" w:bottom="68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929CB"/>
    <w:multiLevelType w:val="hybridMultilevel"/>
    <w:tmpl w:val="14C2B712"/>
    <w:lvl w:ilvl="0" w:tplc="6CCAF54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1757801"/>
    <w:multiLevelType w:val="hybridMultilevel"/>
    <w:tmpl w:val="FCFCEF6C"/>
    <w:lvl w:ilvl="0" w:tplc="B2C6F438">
      <w:start w:val="1"/>
      <w:numFmt w:val="lowerLetter"/>
      <w:lvlText w:val="%1)"/>
      <w:lvlJc w:val="left"/>
      <w:pPr>
        <w:ind w:left="2160" w:hanging="360"/>
      </w:pPr>
      <w:rPr>
        <w:rFonts w:ascii="Calibri" w:eastAsia="Times New Roman" w:hAnsi="Calibri"/>
      </w:rPr>
    </w:lvl>
    <w:lvl w:ilvl="1" w:tplc="040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648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920" w:hanging="360"/>
      </w:pPr>
      <w:rPr>
        <w:rFonts w:ascii="Wingdings" w:hAnsi="Wingdings" w:cs="Wingdings" w:hint="default"/>
      </w:rPr>
    </w:lvl>
  </w:abstractNum>
  <w:abstractNum w:abstractNumId="2">
    <w:nsid w:val="19A91D5F"/>
    <w:multiLevelType w:val="hybridMultilevel"/>
    <w:tmpl w:val="3E44031E"/>
    <w:lvl w:ilvl="0" w:tplc="0405000D">
      <w:start w:val="1"/>
      <w:numFmt w:val="bullet"/>
      <w:lvlText w:val=""/>
      <w:lvlJc w:val="left"/>
      <w:pPr>
        <w:ind w:left="1440" w:hanging="360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">
    <w:nsid w:val="1E8C2793"/>
    <w:multiLevelType w:val="hybridMultilevel"/>
    <w:tmpl w:val="E3780BA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25E32FB8"/>
    <w:multiLevelType w:val="hybridMultilevel"/>
    <w:tmpl w:val="E3780BA6"/>
    <w:lvl w:ilvl="0" w:tplc="6CCAF54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320649E6"/>
    <w:multiLevelType w:val="hybridMultilevel"/>
    <w:tmpl w:val="A788989C"/>
    <w:lvl w:ilvl="0" w:tplc="556A20B8">
      <w:start w:val="4"/>
      <w:numFmt w:val="decimal"/>
      <w:lvlText w:val="%1)"/>
      <w:lvlJc w:val="left"/>
      <w:pPr>
        <w:ind w:left="1776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2496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3216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3936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4656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5376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6096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6816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7536" w:hanging="180"/>
      </w:pPr>
      <w:rPr>
        <w:rFonts w:ascii="Times New Roman" w:hAnsi="Times New Roman" w:cs="Times New Roman"/>
      </w:rPr>
    </w:lvl>
  </w:abstractNum>
  <w:abstractNum w:abstractNumId="6">
    <w:nsid w:val="45DF3DB4"/>
    <w:multiLevelType w:val="hybridMultilevel"/>
    <w:tmpl w:val="8EDC11D0"/>
    <w:lvl w:ilvl="0" w:tplc="04050009">
      <w:start w:val="1"/>
      <w:numFmt w:val="bullet"/>
      <w:lvlText w:val=""/>
      <w:lvlJc w:val="left"/>
      <w:pPr>
        <w:ind w:left="1068" w:hanging="360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7">
    <w:nsid w:val="5AD861E2"/>
    <w:multiLevelType w:val="hybridMultilevel"/>
    <w:tmpl w:val="9232FD78"/>
    <w:lvl w:ilvl="0" w:tplc="93BAD022">
      <w:start w:val="1"/>
      <w:numFmt w:val="lowerLetter"/>
      <w:lvlText w:val="%1)"/>
      <w:lvlJc w:val="left"/>
      <w:pPr>
        <w:ind w:left="2160" w:hanging="360"/>
      </w:pPr>
      <w:rPr>
        <w:rFonts w:ascii="Calibri" w:eastAsia="Times New Roman" w:hAnsi="Calibri"/>
      </w:rPr>
    </w:lvl>
    <w:lvl w:ilvl="1" w:tplc="040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648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920" w:hanging="360"/>
      </w:pPr>
      <w:rPr>
        <w:rFonts w:ascii="Wingdings" w:hAnsi="Wingdings" w:cs="Wingdings" w:hint="default"/>
      </w:rPr>
    </w:lvl>
  </w:abstractNum>
  <w:abstractNum w:abstractNumId="8">
    <w:nsid w:val="642A6236"/>
    <w:multiLevelType w:val="hybridMultilevel"/>
    <w:tmpl w:val="E3780BA6"/>
    <w:lvl w:ilvl="0" w:tplc="6CCAF54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71F339BB"/>
    <w:multiLevelType w:val="hybridMultilevel"/>
    <w:tmpl w:val="02780C78"/>
    <w:lvl w:ilvl="0" w:tplc="0405000F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2"/>
  </w:num>
  <w:num w:numId="5">
    <w:abstractNumId w:val="9"/>
  </w:num>
  <w:num w:numId="6">
    <w:abstractNumId w:val="6"/>
  </w:num>
  <w:num w:numId="7">
    <w:abstractNumId w:val="4"/>
  </w:num>
  <w:num w:numId="8">
    <w:abstractNumId w:val="3"/>
  </w:num>
  <w:num w:numId="9">
    <w:abstractNumId w:val="8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34B49"/>
    <w:rsid w:val="00234B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="Calibri" w:hAnsi="Calibri" w:cs="Calibri"/>
      <w:lang w:eastAsia="en-US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Pr>
      <w:rFonts w:ascii="Calibri" w:hAnsi="Calibri" w:cs="Calibri"/>
      <w:lang w:eastAsia="en-US"/>
    </w:r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pPr>
      <w:jc w:val="center"/>
    </w:pPr>
    <w:rPr>
      <w:rFonts w:cstheme="minorBidi"/>
      <w:b/>
      <w:bCs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rPr>
      <w:rFonts w:ascii="Calibri" w:hAnsi="Calibri"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74</TotalTime>
  <Pages>2</Pages>
  <Words>441</Words>
  <Characters>2515</Characters>
  <Application>Microsoft Office Outlook</Application>
  <DocSecurity>0</DocSecurity>
  <Lines>0</Lines>
  <Paragraphs>0</Paragraphs>
  <ScaleCrop>false</ScaleCrop>
  <Company>Farma Aves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Výpis  z ustavujícího zasedání zastupitelstva obce Košice, konaného dne 10</dc:title>
  <dc:subject/>
  <dc:creator>Hospodar</dc:creator>
  <cp:keywords/>
  <dc:description/>
  <cp:lastModifiedBy>Dagmar Laubová</cp:lastModifiedBy>
  <cp:revision>5</cp:revision>
  <cp:lastPrinted>2014-11-06T11:24:00Z</cp:lastPrinted>
  <dcterms:created xsi:type="dcterms:W3CDTF">2014-11-05T11:00:00Z</dcterms:created>
  <dcterms:modified xsi:type="dcterms:W3CDTF">2014-11-13T13:39:00Z</dcterms:modified>
</cp:coreProperties>
</file>